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oulia-profile"/>
    <w:p>
      <w:pPr>
        <w:pStyle w:val="Heading1"/>
      </w:pPr>
      <w:r>
        <w:t xml:space="preserve">Boulia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60,906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478          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Boulia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Boulia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$61,919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$286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1109 - South West Queensland flooding (6 January - 23 January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2025-02-12T02:26:38Z</dcterms:created>
  <dcterms:modified xsi:type="dcterms:W3CDTF">2025-02-12T02:26:38Z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